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CBD62" w14:textId="3B416ED1" w:rsidR="00FE57F1" w:rsidRDefault="00690E92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5EEB16" wp14:editId="65A6636E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C40CD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  <w:r w:rsidR="00FE57F1">
        <w:rPr>
          <w:b w:val="0"/>
          <w:sz w:val="16"/>
          <w:szCs w:val="16"/>
        </w:rPr>
        <w:t>ΠΑΡΑΡΤΗΜΑ Ι</w:t>
      </w:r>
    </w:p>
    <w:p w14:paraId="755A5DF9" w14:textId="77777777" w:rsidR="00FE57F1" w:rsidRDefault="00FE57F1">
      <w:pPr>
        <w:pStyle w:val="3"/>
      </w:pPr>
      <w:r>
        <w:t>ΥΠΕΥΘΥΝΗ ΔΗΛΩΣΗ</w:t>
      </w:r>
    </w:p>
    <w:p w14:paraId="26D3FF96" w14:textId="77777777" w:rsidR="00FE57F1" w:rsidRDefault="00FE57F1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2E00E726" w14:textId="77777777" w:rsidR="00FE57F1" w:rsidRDefault="00FE57F1">
      <w:pPr>
        <w:pStyle w:val="a3"/>
        <w:tabs>
          <w:tab w:val="clear" w:pos="4153"/>
          <w:tab w:val="clear" w:pos="8306"/>
        </w:tabs>
      </w:pPr>
    </w:p>
    <w:p w14:paraId="73B0657B" w14:textId="77777777" w:rsidR="00FE57F1" w:rsidRDefault="00FE57F1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132273A" w14:textId="77777777" w:rsidR="00FE57F1" w:rsidRDefault="00FE57F1">
      <w:pPr>
        <w:pStyle w:val="a5"/>
        <w:jc w:val="left"/>
        <w:rPr>
          <w:bCs/>
          <w:sz w:val="22"/>
        </w:rPr>
      </w:pPr>
    </w:p>
    <w:p w14:paraId="0C17CC8B" w14:textId="77777777" w:rsidR="00FE57F1" w:rsidRDefault="00FE57F1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FE57F1" w14:paraId="57D36E6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80E9644" w14:textId="77777777" w:rsidR="00FE57F1" w:rsidRDefault="00FE57F1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32A750CC" w14:textId="4E84F133" w:rsidR="00FE57F1" w:rsidRPr="00690E92" w:rsidRDefault="00690E92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en-US"/>
              </w:rPr>
              <w:t>6</w:t>
            </w:r>
            <w:r w:rsidRPr="00690E92">
              <w:rPr>
                <w:rFonts w:ascii="Arial" w:hAnsi="Arial" w:cs="Arial"/>
                <w:sz w:val="22"/>
                <w:vertAlign w:val="superscript"/>
              </w:rPr>
              <w:t>ο</w:t>
            </w:r>
            <w:r>
              <w:rPr>
                <w:rFonts w:ascii="Arial" w:hAnsi="Arial" w:cs="Arial"/>
                <w:sz w:val="22"/>
              </w:rPr>
              <w:t xml:space="preserve"> Γυμνάσιο Αγρινίου</w:t>
            </w:r>
          </w:p>
        </w:tc>
      </w:tr>
      <w:tr w:rsidR="00FE57F1" w14:paraId="3D08DB0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53EA25B" w14:textId="77777777"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2EE76775" w14:textId="77777777"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7E78CAA4" w14:textId="77777777"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7B02FF4B" w14:textId="77777777"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FE57F1" w14:paraId="5A4C512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7C876D7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0083C5EA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 w14:paraId="4415677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CD18F39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4E70450A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 w14:paraId="4F954FD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42F7ACE" w14:textId="77777777" w:rsidR="00FE57F1" w:rsidRDefault="00FE57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2C86EF41" w14:textId="77777777" w:rsidR="00FE57F1" w:rsidRDefault="00FE57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FE57F1" w14:paraId="3A0BB7E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43B9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EEC4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 w14:paraId="409C570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E9A3B68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2DE5EA9C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686636D0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3451C917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 w14:paraId="02E6CE8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48C3F2C0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0447A9B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E205164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38DF554D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AD83B12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045F020D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4BDE5E66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2CD8594E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 w14:paraId="1099EF9A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6B8E6FBA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2612C7B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4F44977" w14:textId="77777777" w:rsidR="00FE57F1" w:rsidRDefault="00FE57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5AB351D1" w14:textId="77777777" w:rsidR="00FE57F1" w:rsidRDefault="00FE57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2C5694DF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7C89B072" w14:textId="77777777" w:rsidR="00FE57F1" w:rsidRDefault="00FE57F1">
      <w:pPr>
        <w:rPr>
          <w:rFonts w:ascii="Arial" w:hAnsi="Arial" w:cs="Arial"/>
          <w:b/>
          <w:bCs/>
          <w:sz w:val="28"/>
        </w:rPr>
      </w:pPr>
    </w:p>
    <w:p w14:paraId="49430CE2" w14:textId="77777777" w:rsidR="00FE57F1" w:rsidRDefault="00FE57F1">
      <w:pPr>
        <w:rPr>
          <w:sz w:val="16"/>
        </w:rPr>
      </w:pPr>
    </w:p>
    <w:p w14:paraId="2C522387" w14:textId="77777777" w:rsidR="00FE57F1" w:rsidRDefault="00FE57F1">
      <w:pPr>
        <w:sectPr w:rsidR="00FE57F1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FE57F1" w14:paraId="3D00117C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6629BB52" w14:textId="77777777" w:rsidR="00FE57F1" w:rsidRDefault="00FE57F1">
            <w:pPr>
              <w:ind w:right="124"/>
              <w:rPr>
                <w:rFonts w:ascii="Arial" w:hAnsi="Arial" w:cs="Arial"/>
                <w:sz w:val="18"/>
              </w:rPr>
            </w:pPr>
          </w:p>
          <w:p w14:paraId="627CE716" w14:textId="77777777" w:rsidR="00FE57F1" w:rsidRDefault="00FE57F1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14:paraId="6A042B5A" w14:textId="5C206984" w:rsidR="00690E92" w:rsidRDefault="00690E92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FE57F1" w14:paraId="3DE1C3A8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54611AA" w14:textId="0C3B18C1" w:rsidR="00FE57F1" w:rsidRDefault="00690E92" w:rsidP="00690E92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Αποδέχομαι την φοίτηση του παιδιού μου ____________________________________________, μαθητή/τριάς της _____ τάξης σε Τάξη Υποδοχής στην Ζώνη Εκπαιδευτικής προτεραιότητας. </w:t>
            </w:r>
          </w:p>
          <w:p w14:paraId="46AB8A34" w14:textId="21CC4A2B" w:rsidR="00690E92" w:rsidRDefault="00690E92" w:rsidP="00690E92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1CD7361" w14:textId="2FA65163" w:rsidR="00FE57F1" w:rsidRDefault="00FE57F1"/>
    <w:p w14:paraId="1A8D122B" w14:textId="30FEAEE0" w:rsidR="00690E92" w:rsidRDefault="00690E92"/>
    <w:p w14:paraId="35878425" w14:textId="2AE53ED5" w:rsidR="00690E92" w:rsidRDefault="00690E92"/>
    <w:p w14:paraId="37A83E7B" w14:textId="77777777" w:rsidR="00690E92" w:rsidRDefault="00690E92"/>
    <w:p w14:paraId="11D00BCF" w14:textId="5BCF38B9" w:rsidR="00FE57F1" w:rsidRPr="00690E92" w:rsidRDefault="00FE57F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690E92">
        <w:rPr>
          <w:sz w:val="16"/>
        </w:rPr>
        <w:t xml:space="preserve"> </w:t>
      </w:r>
      <w:r w:rsidR="00690E92">
        <w:rPr>
          <w:sz w:val="16"/>
        </w:rPr>
        <w:t>18/9/2023</w:t>
      </w:r>
    </w:p>
    <w:p w14:paraId="7561C72F" w14:textId="77777777" w:rsidR="00FE57F1" w:rsidRDefault="00FE57F1">
      <w:pPr>
        <w:pStyle w:val="a6"/>
        <w:ind w:left="0" w:right="484"/>
        <w:jc w:val="right"/>
        <w:rPr>
          <w:sz w:val="16"/>
        </w:rPr>
      </w:pPr>
    </w:p>
    <w:p w14:paraId="43233EC0" w14:textId="77777777" w:rsidR="00FE57F1" w:rsidRDefault="00FE57F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3A2B1C26" w14:textId="77777777" w:rsidR="00FE57F1" w:rsidRDefault="00FE57F1">
      <w:pPr>
        <w:pStyle w:val="a6"/>
        <w:ind w:left="0"/>
        <w:jc w:val="right"/>
        <w:rPr>
          <w:sz w:val="16"/>
        </w:rPr>
      </w:pPr>
    </w:p>
    <w:p w14:paraId="22E3B3D3" w14:textId="77777777" w:rsidR="00FE57F1" w:rsidRDefault="00FE57F1">
      <w:pPr>
        <w:pStyle w:val="a6"/>
        <w:ind w:left="0"/>
        <w:jc w:val="right"/>
        <w:rPr>
          <w:sz w:val="16"/>
        </w:rPr>
      </w:pPr>
    </w:p>
    <w:p w14:paraId="14766D36" w14:textId="77777777" w:rsidR="00FE57F1" w:rsidRDefault="00FE57F1">
      <w:pPr>
        <w:pStyle w:val="a6"/>
        <w:ind w:left="0"/>
        <w:jc w:val="right"/>
        <w:rPr>
          <w:sz w:val="16"/>
        </w:rPr>
      </w:pPr>
    </w:p>
    <w:p w14:paraId="1E487601" w14:textId="77777777" w:rsidR="00FE57F1" w:rsidRDefault="00FE57F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5CE3BF7B" w14:textId="77777777" w:rsidR="00FE57F1" w:rsidRDefault="00FE57F1">
      <w:pPr>
        <w:jc w:val="both"/>
        <w:rPr>
          <w:rFonts w:ascii="Arial" w:hAnsi="Arial" w:cs="Arial"/>
          <w:sz w:val="18"/>
        </w:rPr>
      </w:pPr>
    </w:p>
    <w:p w14:paraId="2835B796" w14:textId="77777777" w:rsidR="00FE57F1" w:rsidRDefault="00FE57F1">
      <w:pPr>
        <w:jc w:val="both"/>
        <w:rPr>
          <w:rFonts w:ascii="Arial" w:hAnsi="Arial" w:cs="Arial"/>
          <w:sz w:val="18"/>
        </w:rPr>
      </w:pPr>
    </w:p>
    <w:p w14:paraId="2FD0D088" w14:textId="77777777" w:rsidR="00FE57F1" w:rsidRDefault="00FE57F1">
      <w:pPr>
        <w:jc w:val="both"/>
        <w:rPr>
          <w:rFonts w:ascii="Arial" w:hAnsi="Arial" w:cs="Arial"/>
          <w:sz w:val="18"/>
        </w:rPr>
      </w:pPr>
    </w:p>
    <w:p w14:paraId="78DCBF7A" w14:textId="77777777" w:rsidR="00FE57F1" w:rsidRDefault="00FE57F1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7AAB5DD" w14:textId="77777777" w:rsidR="00FE57F1" w:rsidRDefault="00FE57F1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7B0FB394" w14:textId="77777777" w:rsidR="00FE57F1" w:rsidRDefault="00FE57F1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4691BDE" w14:textId="77777777" w:rsidR="00FE57F1" w:rsidRDefault="00FE57F1" w:rsidP="00915AA9">
      <w:pPr>
        <w:pStyle w:val="a6"/>
        <w:jc w:val="both"/>
      </w:pPr>
      <w: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FE57F1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8F146" w14:textId="77777777" w:rsidR="00C0610A" w:rsidRDefault="00C0610A">
      <w:r>
        <w:separator/>
      </w:r>
    </w:p>
  </w:endnote>
  <w:endnote w:type="continuationSeparator" w:id="0">
    <w:p w14:paraId="27995D04" w14:textId="77777777" w:rsidR="00C0610A" w:rsidRDefault="00C0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4AAB9" w14:textId="77777777" w:rsidR="00C0610A" w:rsidRDefault="00C0610A">
      <w:r>
        <w:separator/>
      </w:r>
    </w:p>
  </w:footnote>
  <w:footnote w:type="continuationSeparator" w:id="0">
    <w:p w14:paraId="6E6E8040" w14:textId="77777777" w:rsidR="00C0610A" w:rsidRDefault="00C06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FE57F1" w14:paraId="4FEB0C37" w14:textId="77777777">
      <w:tblPrEx>
        <w:tblCellMar>
          <w:top w:w="0" w:type="dxa"/>
          <w:bottom w:w="0" w:type="dxa"/>
        </w:tblCellMar>
      </w:tblPrEx>
      <w:tc>
        <w:tcPr>
          <w:tcW w:w="5508" w:type="dxa"/>
        </w:tcPr>
        <w:p w14:paraId="2E3F4D58" w14:textId="0B39C6A0" w:rsidR="00FE57F1" w:rsidRDefault="00690E92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7C959AB1" wp14:editId="1B118C22">
                <wp:extent cx="526415" cy="526415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4D870581" w14:textId="77777777" w:rsidR="00FE57F1" w:rsidRDefault="00FE57F1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07407878" w14:textId="77777777" w:rsidR="00FE57F1" w:rsidRDefault="00FE57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D2BFA" w14:textId="77777777" w:rsidR="00FE57F1" w:rsidRDefault="00FE57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634754957">
    <w:abstractNumId w:val="2"/>
  </w:num>
  <w:num w:numId="2" w16cid:durableId="520974431">
    <w:abstractNumId w:val="4"/>
  </w:num>
  <w:num w:numId="3" w16cid:durableId="1311252218">
    <w:abstractNumId w:val="0"/>
  </w:num>
  <w:num w:numId="4" w16cid:durableId="374236636">
    <w:abstractNumId w:val="3"/>
  </w:num>
  <w:num w:numId="5" w16cid:durableId="104468792">
    <w:abstractNumId w:val="1"/>
  </w:num>
  <w:num w:numId="6" w16cid:durableId="964965202">
    <w:abstractNumId w:val="9"/>
  </w:num>
  <w:num w:numId="7" w16cid:durableId="234897908">
    <w:abstractNumId w:val="8"/>
  </w:num>
  <w:num w:numId="8" w16cid:durableId="1797604856">
    <w:abstractNumId w:val="6"/>
  </w:num>
  <w:num w:numId="9" w16cid:durableId="2126265756">
    <w:abstractNumId w:val="5"/>
  </w:num>
  <w:num w:numId="10" w16cid:durableId="11786205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A9"/>
    <w:rsid w:val="001054C6"/>
    <w:rsid w:val="00690E92"/>
    <w:rsid w:val="00915AA9"/>
    <w:rsid w:val="00C0610A"/>
    <w:rsid w:val="00CE478E"/>
    <w:rsid w:val="00FE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."/>
  <w:listSeparator w:val=","/>
  <w14:docId w14:val="5678AC2E"/>
  <w15:chartTrackingRefBased/>
  <w15:docId w15:val="{1E5E891C-7FAF-4A72-BDB5-D2BBF84B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Kostas</dc:creator>
  <cp:keywords/>
  <dc:description/>
  <cp:lastModifiedBy>V K</cp:lastModifiedBy>
  <cp:revision>2</cp:revision>
  <cp:lastPrinted>2002-09-25T07:58:00Z</cp:lastPrinted>
  <dcterms:created xsi:type="dcterms:W3CDTF">2023-09-17T14:16:00Z</dcterms:created>
  <dcterms:modified xsi:type="dcterms:W3CDTF">2023-09-17T14:16:00Z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