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3544"/>
      </w:tblGrid>
      <w:tr w:rsidR="002977B6" w14:paraId="7B825749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C1C9" w14:textId="77777777" w:rsidR="002977B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C8B9AF" wp14:editId="21883023">
                  <wp:extent cx="426723" cy="426723"/>
                  <wp:effectExtent l="0" t="0" r="0" b="0"/>
                  <wp:docPr id="1" name="Εικόνα 1" descr="Εθνόσημο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3" cy="426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D102B" w14:textId="77777777" w:rsidR="002977B6" w:rsidRDefault="00000000">
            <w:pPr>
              <w:jc w:val="center"/>
            </w:pPr>
            <w:r>
              <w:rPr>
                <w:sz w:val="22"/>
                <w:szCs w:val="22"/>
              </w:rPr>
              <w:t>ΕΛΛΗΝΙΚΗ ΔΗΜΟΚΡΑΤΙΑ</w:t>
            </w:r>
          </w:p>
          <w:p w14:paraId="4681F46C" w14:textId="77777777" w:rsidR="002977B6" w:rsidRDefault="0000000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ΥΠΟΥΡΓΕΙΟ ΠΑΙΔΕΙΑΣ ΘΡΗΣΚΕΥΜΑΤΩΝ &amp; ΑΘΛΗΤΙΣΜΟΥ</w:t>
            </w:r>
          </w:p>
          <w:p w14:paraId="028AB2EC" w14:textId="77777777" w:rsidR="002977B6" w:rsidRDefault="00000000">
            <w:pPr>
              <w:jc w:val="center"/>
            </w:pPr>
            <w:r>
              <w:rPr>
                <w:sz w:val="22"/>
                <w:szCs w:val="22"/>
              </w:rPr>
              <w:t>ΠΕΡΙΦΕΡΙΑΚΗ Δ/ΝΣΗ Π &amp; Δ ΕΚΠ/ΣΗΣ ΔΥΤ. ΕΛΛΑΔΑΣ</w:t>
            </w:r>
          </w:p>
          <w:p w14:paraId="1DFEB97D" w14:textId="77777777" w:rsidR="002977B6" w:rsidRDefault="00000000">
            <w:pPr>
              <w:jc w:val="center"/>
            </w:pPr>
            <w:r>
              <w:rPr>
                <w:sz w:val="22"/>
                <w:szCs w:val="22"/>
              </w:rPr>
              <w:t>Δ/ΝΣΗ ΔΕΥΤΕΡΟΒΑΘΜΙΑΣ ΕΚΠ/ΣΗΣ ΑΙΤΩΛ/ΝΙΑΣ</w:t>
            </w:r>
          </w:p>
          <w:p w14:paraId="501EBB44" w14:textId="77777777" w:rsidR="002977B6" w:rsidRDefault="0000000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vertAlign w:val="superscript"/>
              </w:rPr>
              <w:t>Ο</w:t>
            </w:r>
            <w:r>
              <w:rPr>
                <w:b/>
                <w:bCs/>
                <w:sz w:val="22"/>
                <w:szCs w:val="22"/>
              </w:rPr>
              <w:t xml:space="preserve"> ΓΥΜΝΑΣΙΟ ΑΓΡΙΝΙΟΥ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FBCA" w14:textId="77777777" w:rsidR="002977B6" w:rsidRDefault="002977B6">
            <w:pPr>
              <w:spacing w:line="360" w:lineRule="auto"/>
              <w:jc w:val="center"/>
              <w:rPr>
                <w:b/>
                <w:spacing w:val="20"/>
                <w:u w:val="single"/>
                <w:lang w:val="en-US"/>
              </w:rPr>
            </w:pPr>
          </w:p>
        </w:tc>
      </w:tr>
      <w:tr w:rsidR="002977B6" w14:paraId="75E099B3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82BB" w14:textId="77777777" w:rsidR="002977B6" w:rsidRDefault="002977B6">
            <w:pPr>
              <w:jc w:val="center"/>
            </w:pPr>
          </w:p>
          <w:p w14:paraId="1BB3197A" w14:textId="77777777" w:rsidR="002977B6" w:rsidRDefault="00000000">
            <w:pPr>
              <w:tabs>
                <w:tab w:val="left" w:pos="882"/>
              </w:tabs>
            </w:pPr>
            <w:r>
              <w:rPr>
                <w:sz w:val="22"/>
                <w:szCs w:val="22"/>
              </w:rPr>
              <w:t xml:space="preserve">Δ/ΝΣΗ:            </w:t>
            </w:r>
            <w:proofErr w:type="spellStart"/>
            <w:r>
              <w:rPr>
                <w:sz w:val="22"/>
                <w:szCs w:val="22"/>
              </w:rPr>
              <w:t>Λορέντζου</w:t>
            </w:r>
            <w:proofErr w:type="spellEnd"/>
            <w:r>
              <w:rPr>
                <w:sz w:val="22"/>
                <w:szCs w:val="22"/>
              </w:rPr>
              <w:t xml:space="preserve"> Μαβίλη 5</w:t>
            </w:r>
          </w:p>
          <w:p w14:paraId="40E5131E" w14:textId="77777777" w:rsidR="002977B6" w:rsidRDefault="00000000">
            <w:pPr>
              <w:tabs>
                <w:tab w:val="left" w:pos="882"/>
              </w:tabs>
            </w:pPr>
            <w:r>
              <w:rPr>
                <w:sz w:val="22"/>
                <w:szCs w:val="22"/>
              </w:rPr>
              <w:t>Τ.Κ.:                 301 31 ΑΓΡΙΝΙΟ</w:t>
            </w:r>
          </w:p>
          <w:p w14:paraId="2F1B4FC6" w14:textId="77777777" w:rsidR="002977B6" w:rsidRDefault="00000000">
            <w:pPr>
              <w:tabs>
                <w:tab w:val="left" w:pos="882"/>
              </w:tabs>
            </w:pPr>
            <w:r>
              <w:t>Πληροφορίες: Καρανάσος Ευάγγελος</w:t>
            </w:r>
          </w:p>
          <w:p w14:paraId="45D02BA8" w14:textId="77777777" w:rsidR="002977B6" w:rsidRDefault="00000000">
            <w:pPr>
              <w:tabs>
                <w:tab w:val="left" w:pos="882"/>
              </w:tabs>
            </w:pPr>
            <w:proofErr w:type="spellStart"/>
            <w:r>
              <w:rPr>
                <w:sz w:val="22"/>
                <w:szCs w:val="22"/>
              </w:rPr>
              <w:t>Τηλ</w:t>
            </w:r>
            <w:proofErr w:type="spellEnd"/>
            <w:r>
              <w:rPr>
                <w:sz w:val="22"/>
                <w:szCs w:val="22"/>
              </w:rPr>
              <w:t>./Φαξ:         2641031748</w:t>
            </w:r>
          </w:p>
          <w:p w14:paraId="5E27A5DE" w14:textId="77777777" w:rsidR="002977B6" w:rsidRPr="00C43AA7" w:rsidRDefault="00000000">
            <w:pPr>
              <w:tabs>
                <w:tab w:val="left" w:pos="882"/>
              </w:tabs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             </w:t>
            </w:r>
            <w:hyperlink r:id="rId7" w:history="1">
              <w:r>
                <w:rPr>
                  <w:rStyle w:val="-"/>
                  <w:sz w:val="22"/>
                  <w:szCs w:val="22"/>
                  <w:lang w:val="en-US"/>
                </w:rPr>
                <w:t>mail@6gym-agrin.ait.sch.gr</w:t>
              </w:r>
            </w:hyperlink>
          </w:p>
          <w:p w14:paraId="32132DAF" w14:textId="77777777" w:rsidR="002977B6" w:rsidRDefault="00000000">
            <w:pPr>
              <w:tabs>
                <w:tab w:val="left" w:pos="882"/>
              </w:tabs>
            </w:pPr>
            <w:r>
              <w:rPr>
                <w:sz w:val="22"/>
                <w:szCs w:val="22"/>
              </w:rPr>
              <w:t xml:space="preserve">Ιστοσελίδα:      </w:t>
            </w:r>
            <w:hyperlink r:id="rId8" w:history="1">
              <w:r>
                <w:rPr>
                  <w:rStyle w:val="-"/>
                  <w:sz w:val="22"/>
                  <w:szCs w:val="22"/>
                </w:rPr>
                <w:t>https://6gym-agrin.ait.sch.gr</w:t>
              </w:r>
            </w:hyperlink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6BF7" w14:textId="77777777" w:rsidR="002977B6" w:rsidRDefault="00000000">
            <w:pPr>
              <w:spacing w:line="360" w:lineRule="auto"/>
            </w:pPr>
            <w:r>
              <w:rPr>
                <w:bCs/>
                <w:spacing w:val="20"/>
                <w:sz w:val="22"/>
                <w:szCs w:val="22"/>
              </w:rPr>
              <w:t>ΑΓΡΙΝΙΟ:__/__/2023</w:t>
            </w:r>
          </w:p>
          <w:p w14:paraId="5156B0F4" w14:textId="77777777" w:rsidR="002977B6" w:rsidRDefault="002977B6">
            <w:pPr>
              <w:spacing w:line="360" w:lineRule="auto"/>
              <w:jc w:val="center"/>
              <w:rPr>
                <w:bCs/>
                <w:spacing w:val="20"/>
              </w:rPr>
            </w:pPr>
          </w:p>
          <w:p w14:paraId="05CF72C3" w14:textId="77777777" w:rsidR="002977B6" w:rsidRDefault="00000000">
            <w:pPr>
              <w:spacing w:line="360" w:lineRule="auto"/>
            </w:pPr>
            <w:r>
              <w:rPr>
                <w:bCs/>
                <w:spacing w:val="20"/>
                <w:sz w:val="22"/>
                <w:szCs w:val="22"/>
              </w:rPr>
              <w:t>Προς: ΙΕΡΟ ΝΑΟ</w:t>
            </w:r>
            <w:r>
              <w:rPr>
                <w:bCs/>
                <w:spacing w:val="20"/>
                <w:sz w:val="22"/>
                <w:szCs w:val="22"/>
              </w:rPr>
              <w:br/>
              <w:t>ΑΓΙΟΥ ΔΗΜΗΤΡΙΟΥ</w:t>
            </w:r>
            <w:r>
              <w:rPr>
                <w:bCs/>
                <w:spacing w:val="20"/>
                <w:sz w:val="22"/>
                <w:szCs w:val="22"/>
              </w:rPr>
              <w:br/>
              <w:t>ΑΓΡΙΝΙΟΥ</w:t>
            </w:r>
          </w:p>
          <w:p w14:paraId="02724875" w14:textId="77777777" w:rsidR="002977B6" w:rsidRDefault="002977B6">
            <w:pPr>
              <w:spacing w:line="360" w:lineRule="auto"/>
              <w:jc w:val="center"/>
              <w:rPr>
                <w:bCs/>
                <w:spacing w:val="20"/>
                <w:u w:val="single"/>
              </w:rPr>
            </w:pPr>
          </w:p>
          <w:p w14:paraId="75526B05" w14:textId="77777777" w:rsidR="002977B6" w:rsidRDefault="00000000">
            <w:pPr>
              <w:spacing w:line="360" w:lineRule="auto"/>
            </w:pPr>
            <w:proofErr w:type="spellStart"/>
            <w:r>
              <w:rPr>
                <w:bCs/>
                <w:spacing w:val="20"/>
                <w:sz w:val="22"/>
                <w:szCs w:val="22"/>
              </w:rPr>
              <w:t>Αρ</w:t>
            </w:r>
            <w:proofErr w:type="spellEnd"/>
            <w:r>
              <w:rPr>
                <w:bCs/>
                <w:spacing w:val="20"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pacing w:val="20"/>
                <w:sz w:val="22"/>
                <w:szCs w:val="22"/>
              </w:rPr>
              <w:t>Πρωτ</w:t>
            </w:r>
            <w:proofErr w:type="spellEnd"/>
            <w:r>
              <w:rPr>
                <w:bCs/>
                <w:spacing w:val="20"/>
                <w:sz w:val="22"/>
                <w:szCs w:val="22"/>
              </w:rPr>
              <w:t xml:space="preserve">.: </w:t>
            </w:r>
          </w:p>
        </w:tc>
      </w:tr>
      <w:tr w:rsidR="002977B6" w14:paraId="2F7B467F" w14:textId="7777777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54C0" w14:textId="77777777" w:rsidR="002977B6" w:rsidRDefault="002977B6">
            <w:pP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12CE" w14:textId="77777777" w:rsidR="002977B6" w:rsidRDefault="002977B6">
            <w:pPr>
              <w:spacing w:line="360" w:lineRule="auto"/>
              <w:jc w:val="center"/>
              <w:rPr>
                <w:b/>
                <w:spacing w:val="20"/>
                <w:u w:val="single"/>
              </w:rPr>
            </w:pPr>
          </w:p>
        </w:tc>
      </w:tr>
      <w:tr w:rsidR="002977B6" w14:paraId="35EFB821" w14:textId="77777777">
        <w:tblPrEx>
          <w:tblCellMar>
            <w:top w:w="0" w:type="dxa"/>
            <w:bottom w:w="0" w:type="dxa"/>
          </w:tblCellMar>
        </w:tblPrEx>
        <w:tc>
          <w:tcPr>
            <w:tcW w:w="104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51ED" w14:textId="77777777" w:rsidR="002977B6" w:rsidRDefault="00000000">
            <w:pPr>
              <w:jc w:val="center"/>
            </w:pPr>
            <w:bookmarkStart w:id="0" w:name="_Hlk144963391"/>
            <w:r>
              <w:rPr>
                <w:b/>
                <w:spacing w:val="20"/>
                <w:sz w:val="22"/>
                <w:szCs w:val="22"/>
              </w:rPr>
              <w:t>ΒΕΒΑΙΩΣΗ ΦΟΙΤΗΣΗΣ ΓΙΑ Σ</w:t>
            </w:r>
            <w:r>
              <w:rPr>
                <w:b/>
                <w:spacing w:val="20"/>
                <w:sz w:val="22"/>
                <w:szCs w:val="22"/>
                <w:lang w:val="en-US"/>
              </w:rPr>
              <w:t>Y</w:t>
            </w:r>
            <w:r>
              <w:rPr>
                <w:b/>
                <w:spacing w:val="20"/>
                <w:sz w:val="22"/>
                <w:szCs w:val="22"/>
              </w:rPr>
              <w:t>ΜΕΤΟΧΗ ΣΤΟ ΚΟΙΝΩΝΙΚΟ ΦΡΟΝΤΙΣΤΗΡΙΟ</w:t>
            </w:r>
            <w:r>
              <w:rPr>
                <w:b/>
                <w:spacing w:val="20"/>
                <w:sz w:val="22"/>
                <w:szCs w:val="22"/>
              </w:rPr>
              <w:br/>
              <w:t xml:space="preserve">ΤΟΥ Ι.Ν ΑΓΙΟΥ ΔΗΜΗΤΡΙΟΥ ΑΓΡΙΝΙΟΥ </w:t>
            </w:r>
          </w:p>
        </w:tc>
      </w:tr>
      <w:bookmarkEnd w:id="0"/>
    </w:tbl>
    <w:p w14:paraId="4877AB52" w14:textId="77777777" w:rsidR="002977B6" w:rsidRDefault="002977B6"/>
    <w:p w14:paraId="31F440C2" w14:textId="77777777" w:rsidR="002977B6" w:rsidRDefault="002977B6"/>
    <w:p w14:paraId="02650F66" w14:textId="77777777" w:rsidR="002977B6" w:rsidRDefault="00000000">
      <w:r>
        <w:t>Βεβαιώνεται ότι ο/η μαθητής/</w:t>
      </w:r>
      <w:proofErr w:type="spellStart"/>
      <w:r>
        <w:t>τρια</w:t>
      </w:r>
      <w:proofErr w:type="spellEnd"/>
      <w:r>
        <w:t xml:space="preserve"> ___________________________________________________________</w:t>
      </w:r>
      <w:r>
        <w:br/>
        <w:t>το σχολικό έτος 2023-24 θα φοιτήσει στην ______ τάξη του σχολείου μας.</w:t>
      </w:r>
    </w:p>
    <w:p w14:paraId="7A0C6304" w14:textId="77777777" w:rsidR="002977B6" w:rsidRDefault="002977B6"/>
    <w:p w14:paraId="483F7BAD" w14:textId="77777777" w:rsidR="002977B6" w:rsidRDefault="002977B6"/>
    <w:p w14:paraId="467889EB" w14:textId="77777777" w:rsidR="002977B6" w:rsidRDefault="002977B6"/>
    <w:p w14:paraId="194FCFB2" w14:textId="77777777" w:rsidR="002977B6" w:rsidRDefault="002977B6"/>
    <w:p w14:paraId="25DF928B" w14:textId="77777777" w:rsidR="002977B6" w:rsidRDefault="002977B6"/>
    <w:p w14:paraId="0D059ECA" w14:textId="77777777" w:rsidR="002977B6" w:rsidRDefault="002977B6">
      <w:pPr>
        <w:tabs>
          <w:tab w:val="left" w:pos="4390"/>
        </w:tabs>
        <w:spacing w:line="360" w:lineRule="auto"/>
        <w:jc w:val="both"/>
      </w:pPr>
    </w:p>
    <w:p w14:paraId="2BA95904" w14:textId="77777777" w:rsidR="002977B6" w:rsidRDefault="00000000">
      <w:pPr>
        <w:tabs>
          <w:tab w:val="left" w:pos="4390"/>
        </w:tabs>
        <w:spacing w:line="360" w:lineRule="auto"/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00AB8616" wp14:editId="4F43A586">
                <wp:extent cx="2378711" cy="1143630"/>
                <wp:effectExtent l="0" t="0" r="0" b="0"/>
                <wp:docPr id="2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711" cy="114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E9F2A0" w14:textId="77777777" w:rsidR="002977B6" w:rsidRDefault="0000000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Ο Διευθυντής </w:t>
                            </w:r>
                            <w:r>
                              <w:rPr>
                                <w:b/>
                              </w:rPr>
                              <w:br/>
                              <w:t>του 6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ου</w:t>
                            </w:r>
                            <w:r>
                              <w:rPr>
                                <w:b/>
                              </w:rPr>
                              <w:t xml:space="preserve"> Γυμνασίου Αγρινίου</w:t>
                            </w:r>
                          </w:p>
                          <w:p w14:paraId="200DE7C7" w14:textId="77777777" w:rsidR="002977B6" w:rsidRDefault="002977B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0817650" w14:textId="77777777" w:rsidR="002977B6" w:rsidRDefault="00000000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Καρανάσος Ευάγγελος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AB861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width:187.3pt;height:9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" filled="f" stroked="f">
                <v:textbox>
                  <w:txbxContent>
                    <w:p w14:paraId="6EE9F2A0" w14:textId="77777777" w:rsidR="002977B6" w:rsidRDefault="00000000">
                      <w:pPr>
                        <w:spacing w:line="360" w:lineRule="auto"/>
                        <w:jc w:val="center"/>
                      </w:pPr>
                      <w:r>
                        <w:rPr>
                          <w:b/>
                        </w:rPr>
                        <w:t xml:space="preserve">Ο Διευθυντής </w:t>
                      </w:r>
                      <w:r>
                        <w:rPr>
                          <w:b/>
                        </w:rPr>
                        <w:br/>
                        <w:t>του 6</w:t>
                      </w:r>
                      <w:r>
                        <w:rPr>
                          <w:b/>
                          <w:vertAlign w:val="superscript"/>
                        </w:rPr>
                        <w:t>ου</w:t>
                      </w:r>
                      <w:r>
                        <w:rPr>
                          <w:b/>
                        </w:rPr>
                        <w:t xml:space="preserve"> Γυμνασίου Αγρινίου</w:t>
                      </w:r>
                    </w:p>
                    <w:p w14:paraId="200DE7C7" w14:textId="77777777" w:rsidR="002977B6" w:rsidRDefault="002977B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14:paraId="50817650" w14:textId="77777777" w:rsidR="002977B6" w:rsidRDefault="00000000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Καρανάσος Ευάγγελος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977B6">
      <w:pgSz w:w="11908" w:h="16833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1BF4" w14:textId="77777777" w:rsidR="00D352BE" w:rsidRDefault="00D352BE">
      <w:r>
        <w:separator/>
      </w:r>
    </w:p>
  </w:endnote>
  <w:endnote w:type="continuationSeparator" w:id="0">
    <w:p w14:paraId="5B29C8B2" w14:textId="77777777" w:rsidR="00D352BE" w:rsidRDefault="00D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89E3" w14:textId="77777777" w:rsidR="00D352BE" w:rsidRDefault="00D352BE">
      <w:r>
        <w:rPr>
          <w:color w:val="000000"/>
        </w:rPr>
        <w:separator/>
      </w:r>
    </w:p>
  </w:footnote>
  <w:footnote w:type="continuationSeparator" w:id="0">
    <w:p w14:paraId="637556AE" w14:textId="77777777" w:rsidR="00D352BE" w:rsidRDefault="00D3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77B6"/>
    <w:rsid w:val="002977B6"/>
    <w:rsid w:val="00C43AA7"/>
    <w:rsid w:val="00D3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E3FC"/>
  <w15:docId w15:val="{D653CA75-B4F1-47FA-ADD6-8BB8E14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563C1"/>
      <w:u w:val="single"/>
    </w:rPr>
  </w:style>
  <w:style w:type="character" w:styleId="a3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gym-agrin.ait.sc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6gym-agrin.ait.sc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Αθανασιά</dc:creator>
  <dc:description/>
  <cp:lastModifiedBy>V K</cp:lastModifiedBy>
  <cp:revision>2</cp:revision>
  <dcterms:created xsi:type="dcterms:W3CDTF">2023-09-10T07:13:00Z</dcterms:created>
  <dcterms:modified xsi:type="dcterms:W3CDTF">2023-09-10T07:13:00Z</dcterms:modified>
</cp:coreProperties>
</file>